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283" w14:textId="25886CC7" w:rsidR="00493081" w:rsidRPr="00F06A7A" w:rsidRDefault="00197D81" w:rsidP="00F549C6">
      <w:pPr>
        <w:spacing w:after="480"/>
        <w:jc w:val="center"/>
        <w:rPr>
          <w:rFonts w:ascii="Lucida Sans" w:hAnsi="Lucida Sans" w:cstheme="minorHAnsi"/>
          <w:b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ONTWERP RAADSBESLUIT</w:t>
      </w:r>
      <w:r w:rsidR="00BB3061" w:rsidRPr="00F06A7A">
        <w:rPr>
          <w:rFonts w:ascii="Lucida Sans" w:hAnsi="Lucida Sans" w:cstheme="minorHAnsi"/>
          <w:b/>
          <w:sz w:val="20"/>
          <w:szCs w:val="20"/>
          <w:lang w:val="nl-BE"/>
        </w:rPr>
        <w:t xml:space="preserve"> </w:t>
      </w:r>
      <w:r w:rsidR="005601BC" w:rsidRPr="00F06A7A">
        <w:rPr>
          <w:rFonts w:ascii="Lucida Sans" w:hAnsi="Lucida Sans" w:cstheme="minorHAnsi"/>
          <w:b/>
          <w:sz w:val="20"/>
          <w:szCs w:val="20"/>
          <w:lang w:val="nl-BE"/>
        </w:rPr>
        <w:t>AGENDA EN AGENDAPUNTEN</w:t>
      </w:r>
    </w:p>
    <w:p w14:paraId="7C0D616C" w14:textId="3A5E55E2" w:rsidR="008D5880" w:rsidRPr="00F06A7A" w:rsidRDefault="006C42E5" w:rsidP="00A92563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u w:val="single"/>
          <w:lang w:val="nl-BE"/>
        </w:rPr>
        <w:t>O</w:t>
      </w:r>
      <w:r w:rsidR="008F5BC2" w:rsidRPr="00F06A7A">
        <w:rPr>
          <w:rFonts w:ascii="Lucida Sans" w:hAnsi="Lucida Sans" w:cstheme="minorHAnsi"/>
          <w:sz w:val="20"/>
          <w:szCs w:val="20"/>
          <w:u w:val="single"/>
          <w:lang w:val="nl-BE"/>
        </w:rPr>
        <w:t>verwegingen</w:t>
      </w:r>
    </w:p>
    <w:p w14:paraId="64CD4BC6" w14:textId="7EDAF694" w:rsidR="006C42E5" w:rsidRPr="00F06A7A" w:rsidRDefault="00897114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>Gelet op het feit dat ……………………………….</w:t>
      </w:r>
      <w:r w:rsidR="00720326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="006C42E5" w:rsidRPr="00F06A7A">
        <w:rPr>
          <w:rFonts w:ascii="Lucida Sans" w:hAnsi="Lucida Sans" w:cstheme="minorHAnsi"/>
          <w:sz w:val="20"/>
          <w:szCs w:val="20"/>
          <w:lang w:val="nl-BE"/>
        </w:rPr>
        <w:t>aangesloten is bij</w:t>
      </w:r>
      <w:r w:rsidR="00BE10AE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proofErr w:type="spellStart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</w:t>
      </w:r>
      <w:proofErr w:type="spellEnd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 xml:space="preserve">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="00F064F0" w:rsidRPr="00F06A7A">
        <w:rPr>
          <w:rFonts w:ascii="Lucida Sans" w:hAnsi="Lucida Sans" w:cstheme="minorHAnsi"/>
          <w:sz w:val="20"/>
          <w:szCs w:val="20"/>
          <w:lang w:val="nl-BE"/>
        </w:rPr>
        <w:t xml:space="preserve"> ;</w:t>
      </w:r>
    </w:p>
    <w:p w14:paraId="1CADF2F0" w14:textId="120328C5" w:rsidR="00654AF2" w:rsidRPr="00F06A7A" w:rsidRDefault="00654AF2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op de statuten van </w:t>
      </w:r>
      <w:proofErr w:type="spellStart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</w:t>
      </w:r>
      <w:proofErr w:type="spellEnd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 xml:space="preserve">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 ; </w:t>
      </w:r>
    </w:p>
    <w:p w14:paraId="584DA4B2" w14:textId="3428300B" w:rsidR="00654AF2" w:rsidRPr="00F06A7A" w:rsidRDefault="00654AF2" w:rsidP="00A92563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op de oproepingsbrief voor de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ergadering van </w:t>
      </w:r>
      <w:proofErr w:type="spellStart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</w:t>
      </w:r>
      <w:proofErr w:type="spellEnd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 xml:space="preserve">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="008F112E" w:rsidRPr="00F06A7A">
        <w:rPr>
          <w:rFonts w:ascii="Lucida Sans" w:hAnsi="Lucida Sans" w:cstheme="minorHAnsi"/>
          <w:sz w:val="20"/>
          <w:szCs w:val="20"/>
          <w:lang w:val="nl-BE"/>
        </w:rPr>
        <w:t xml:space="preserve"> op </w:t>
      </w:r>
      <w:r w:rsidR="00A37D51">
        <w:rPr>
          <w:rFonts w:ascii="Lucida Sans" w:hAnsi="Lucida Sans" w:cstheme="minorHAnsi"/>
          <w:sz w:val="20"/>
          <w:szCs w:val="20"/>
          <w:lang w:val="nl-BE"/>
        </w:rPr>
        <w:br/>
      </w:r>
      <w:r w:rsidR="00EE3F77">
        <w:rPr>
          <w:rFonts w:ascii="Lucida Sans" w:hAnsi="Lucida Sans" w:cstheme="minorHAnsi"/>
          <w:sz w:val="20"/>
          <w:szCs w:val="20"/>
          <w:lang w:val="nl-BE"/>
        </w:rPr>
        <w:t>1</w:t>
      </w:r>
      <w:r w:rsidR="00FA603D">
        <w:rPr>
          <w:rFonts w:ascii="Lucida Sans" w:hAnsi="Lucida Sans" w:cstheme="minorHAnsi"/>
          <w:sz w:val="20"/>
          <w:szCs w:val="20"/>
          <w:lang w:val="nl-BE"/>
        </w:rPr>
        <w:t>6</w:t>
      </w:r>
      <w:r w:rsidR="00EE3F77">
        <w:rPr>
          <w:rFonts w:ascii="Lucida Sans" w:hAnsi="Lucida Sans" w:cstheme="minorHAnsi"/>
          <w:sz w:val="20"/>
          <w:szCs w:val="20"/>
          <w:lang w:val="nl-BE"/>
        </w:rPr>
        <w:t xml:space="preserve"> juni 202</w:t>
      </w:r>
      <w:r w:rsidR="00FA603D">
        <w:rPr>
          <w:rFonts w:ascii="Lucida Sans" w:hAnsi="Lucida Sans" w:cstheme="minorHAnsi"/>
          <w:sz w:val="20"/>
          <w:szCs w:val="20"/>
          <w:lang w:val="nl-BE"/>
        </w:rPr>
        <w:t>6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, waarin de agenda werd meegedeeld ; </w:t>
      </w:r>
    </w:p>
    <w:p w14:paraId="35B433C1" w14:textId="7A802051" w:rsidR="00654AF2" w:rsidRPr="00F06A7A" w:rsidRDefault="00654AF2" w:rsidP="00A92563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de bepalingen van het Decreet </w:t>
      </w:r>
      <w:r w:rsidR="002B2C0E" w:rsidRPr="00F06A7A">
        <w:rPr>
          <w:rFonts w:ascii="Lucida Sans" w:hAnsi="Lucida Sans" w:cstheme="minorHAnsi"/>
          <w:sz w:val="20"/>
          <w:szCs w:val="20"/>
          <w:lang w:val="nl-BE"/>
        </w:rPr>
        <w:t xml:space="preserve">over het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Lokaal Bestuur ;</w:t>
      </w:r>
    </w:p>
    <w:p w14:paraId="7F70E571" w14:textId="4C59019F" w:rsidR="004D1FC8" w:rsidRPr="00F06A7A" w:rsidRDefault="004F2A40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>BESLUIT :</w:t>
      </w:r>
    </w:p>
    <w:p w14:paraId="2CF8F516" w14:textId="4A9B8334" w:rsidR="00A72B90" w:rsidRPr="00F06A7A" w:rsidRDefault="00A72B90" w:rsidP="00A92563">
      <w:pPr>
        <w:pStyle w:val="BodyText"/>
        <w:spacing w:line="240" w:lineRule="auto"/>
        <w:ind w:left="992" w:hanging="992"/>
        <w:rPr>
          <w:rFonts w:ascii="Lucida Sans" w:eastAsiaTheme="minorHAnsi" w:hAnsi="Lucida Sans" w:cstheme="minorHAnsi"/>
          <w:spacing w:val="0"/>
          <w:sz w:val="20"/>
          <w:lang w:val="nl-BE" w:eastAsia="en-US"/>
        </w:rPr>
      </w:pPr>
      <w:r w:rsidRPr="00F06A7A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>Artikel 1.</w:t>
      </w:r>
      <w:r w:rsidR="007F1AB5" w:rsidRPr="00F06A7A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ab/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De 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(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gemeente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)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raad beslist goedkeuring te verlenen </w:t>
      </w:r>
      <w:r w:rsidR="0089711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aan </w:t>
      </w:r>
      <w:r w:rsidR="00410F9A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alle</w:t>
      </w:r>
      <w:r w:rsidR="0089711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punten op de agenda 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van de </w:t>
      </w:r>
      <w:r w:rsidR="00A9256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A</w:t>
      </w:r>
      <w:r w:rsidR="00C7732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lgemene </w:t>
      </w:r>
      <w:r w:rsidR="00584F75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V</w:t>
      </w:r>
      <w:r w:rsidR="00C7732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ergadering </w:t>
      </w:r>
      <w:proofErr w:type="spellStart"/>
      <w:r w:rsidR="001F14D6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Creat</w:t>
      </w:r>
      <w:proofErr w:type="spellEnd"/>
      <w:r w:rsidR="001F14D6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Services</w:t>
      </w:r>
      <w:r w:rsidR="007A6F3D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dv </w:t>
      </w:r>
      <w:r w:rsidR="009701FB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v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an </w:t>
      </w:r>
      <w:r w:rsidR="00584F75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1</w:t>
      </w:r>
      <w:r w:rsidR="00FA603D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6</w:t>
      </w:r>
      <w:r w:rsidR="001A1F6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juni 202</w:t>
      </w:r>
      <w:r w:rsidR="00FA603D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6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en de daarbij </w:t>
      </w:r>
      <w:r w:rsidR="00C124BC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be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horende documentatie nodig voor het onderzoek van de agendapunten</w:t>
      </w:r>
      <w:r w:rsidR="007F1AB5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: </w:t>
      </w:r>
    </w:p>
    <w:p w14:paraId="262040D6" w14:textId="6ADEF41B" w:rsidR="00C77323" w:rsidRPr="00F06A7A" w:rsidRDefault="0070609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</w:rPr>
      </w:pPr>
      <w:proofErr w:type="spellStart"/>
      <w:r w:rsidRPr="00F06A7A">
        <w:rPr>
          <w:rFonts w:ascii="Lucida Sans" w:hAnsi="Lucida Sans" w:cstheme="minorHAnsi"/>
          <w:sz w:val="20"/>
          <w:szCs w:val="20"/>
        </w:rPr>
        <w:t>Wijziging</w:t>
      </w:r>
      <w:proofErr w:type="spellEnd"/>
      <w:r w:rsidRPr="00F06A7A">
        <w:rPr>
          <w:rFonts w:ascii="Lucida Sans" w:hAnsi="Lucida Sans" w:cstheme="minorHAnsi"/>
          <w:sz w:val="20"/>
          <w:szCs w:val="20"/>
        </w:rPr>
        <w:t xml:space="preserve"> van </w:t>
      </w:r>
      <w:proofErr w:type="spellStart"/>
      <w:r w:rsidRPr="00F06A7A">
        <w:rPr>
          <w:rFonts w:ascii="Lucida Sans" w:hAnsi="Lucida Sans" w:cstheme="minorHAnsi"/>
          <w:sz w:val="20"/>
          <w:szCs w:val="20"/>
        </w:rPr>
        <w:t>vermogen</w:t>
      </w:r>
      <w:proofErr w:type="spellEnd"/>
    </w:p>
    <w:p w14:paraId="3E6429B5" w14:textId="1982CF87" w:rsidR="00C77323" w:rsidRPr="00F06A7A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Actualisering van bijlagen 1 en 2 aan de statuten ingevolge </w:t>
      </w:r>
      <w:r w:rsidR="00706093"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>wijziging van vermogen</w:t>
      </w:r>
    </w:p>
    <w:p w14:paraId="23A0E809" w14:textId="1A586122" w:rsidR="00C77323" w:rsidRPr="00F06A7A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Verslag van de </w:t>
      </w:r>
      <w:r w:rsidR="00A92563"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>R</w:t>
      </w: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aad van </w:t>
      </w:r>
      <w:r w:rsidR="00A92563"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>B</w:t>
      </w: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estuur over </w:t>
      </w:r>
      <w:r w:rsidR="00A92563"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het </w:t>
      </w: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>boekjaar 202</w:t>
      </w:r>
      <w:r w:rsidR="00FA603D">
        <w:rPr>
          <w:rFonts w:ascii="Lucida Sans" w:eastAsia="Calibri" w:hAnsi="Lucida Sans" w:cstheme="minorHAnsi"/>
          <w:bCs/>
          <w:sz w:val="20"/>
          <w:szCs w:val="20"/>
          <w:lang w:val="nl-BE"/>
        </w:rPr>
        <w:t>5</w:t>
      </w:r>
    </w:p>
    <w:p w14:paraId="6EF26E98" w14:textId="77777777" w:rsidR="00C77323" w:rsidRPr="00F06A7A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</w:rPr>
      </w:pPr>
      <w:proofErr w:type="spellStart"/>
      <w:r w:rsidRPr="00F06A7A">
        <w:rPr>
          <w:rFonts w:ascii="Lucida Sans" w:eastAsia="Calibri" w:hAnsi="Lucida Sans" w:cstheme="minorHAnsi"/>
          <w:bCs/>
          <w:sz w:val="20"/>
          <w:szCs w:val="20"/>
        </w:rPr>
        <w:t>Verslag</w:t>
      </w:r>
      <w:proofErr w:type="spellEnd"/>
      <w:r w:rsidRPr="00F06A7A">
        <w:rPr>
          <w:rFonts w:ascii="Lucida Sans" w:eastAsia="Calibri" w:hAnsi="Lucida Sans" w:cstheme="minorHAnsi"/>
          <w:bCs/>
          <w:sz w:val="20"/>
          <w:szCs w:val="20"/>
        </w:rPr>
        <w:t xml:space="preserve"> van de </w:t>
      </w:r>
      <w:proofErr w:type="spellStart"/>
      <w:r w:rsidRPr="00F06A7A">
        <w:rPr>
          <w:rFonts w:ascii="Lucida Sans" w:eastAsia="Calibri" w:hAnsi="Lucida Sans" w:cstheme="minorHAnsi"/>
          <w:bCs/>
          <w:sz w:val="20"/>
          <w:szCs w:val="20"/>
        </w:rPr>
        <w:t>commissaris</w:t>
      </w:r>
      <w:proofErr w:type="spellEnd"/>
    </w:p>
    <w:p w14:paraId="1519FC55" w14:textId="61E08908" w:rsidR="004B2259" w:rsidRPr="004B2259" w:rsidRDefault="00C77323" w:rsidP="00A92563">
      <w:pPr>
        <w:numPr>
          <w:ilvl w:val="0"/>
          <w:numId w:val="41"/>
        </w:numPr>
        <w:tabs>
          <w:tab w:val="clear" w:pos="720"/>
          <w:tab w:val="left" w:pos="1276"/>
        </w:tabs>
        <w:ind w:left="1560" w:hanging="567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="Calibri"/>
          <w:sz w:val="20"/>
          <w:szCs w:val="20"/>
          <w:lang w:val="nl-BE"/>
        </w:rPr>
        <w:t>a.</w:t>
      </w:r>
      <w:r w:rsidR="00A92563" w:rsidRPr="00F06A7A">
        <w:rPr>
          <w:rFonts w:ascii="Lucida Sans" w:hAnsi="Lucida Sans" w:cs="Calibri"/>
          <w:sz w:val="20"/>
          <w:szCs w:val="20"/>
          <w:lang w:val="nl-BE"/>
        </w:rPr>
        <w:tab/>
      </w:r>
      <w:r w:rsidRPr="00F06A7A">
        <w:rPr>
          <w:rFonts w:ascii="Lucida Sans" w:eastAsia="Calibri" w:hAnsi="Lucida Sans" w:cs="Calibri"/>
          <w:sz w:val="20"/>
          <w:szCs w:val="20"/>
          <w:lang w:val="nl-BE"/>
        </w:rPr>
        <w:t xml:space="preserve">Goedkeuring van de jaarrekening over </w:t>
      </w:r>
      <w:r w:rsidR="00A92563" w:rsidRPr="00F06A7A">
        <w:rPr>
          <w:rFonts w:ascii="Lucida Sans" w:eastAsia="Calibri" w:hAnsi="Lucida Sans" w:cs="Calibri"/>
          <w:sz w:val="20"/>
          <w:szCs w:val="20"/>
          <w:lang w:val="nl-BE"/>
        </w:rPr>
        <w:t xml:space="preserve">het </w:t>
      </w:r>
      <w:r w:rsidRPr="00F06A7A">
        <w:rPr>
          <w:rFonts w:ascii="Lucida Sans" w:eastAsia="Calibri" w:hAnsi="Lucida Sans" w:cs="Calibri"/>
          <w:sz w:val="20"/>
          <w:szCs w:val="20"/>
          <w:lang w:val="nl-BE"/>
        </w:rPr>
        <w:t>boekjaar 202</w:t>
      </w:r>
      <w:r w:rsidR="00FA603D">
        <w:rPr>
          <w:rFonts w:ascii="Lucida Sans" w:eastAsia="Calibri" w:hAnsi="Lucida Sans" w:cs="Calibri"/>
          <w:sz w:val="20"/>
          <w:szCs w:val="20"/>
          <w:lang w:val="nl-BE"/>
        </w:rPr>
        <w:t>5</w:t>
      </w:r>
      <w:r w:rsidRPr="00F06A7A">
        <w:rPr>
          <w:rFonts w:ascii="Lucida Sans" w:eastAsia="Calibri" w:hAnsi="Lucida Sans" w:cs="Calibri"/>
          <w:sz w:val="20"/>
          <w:szCs w:val="20"/>
          <w:lang w:val="nl-BE"/>
        </w:rPr>
        <w:t xml:space="preserve"> afgesloten per </w:t>
      </w:r>
    </w:p>
    <w:p w14:paraId="6589A870" w14:textId="5DD4F785" w:rsidR="00C77323" w:rsidRPr="00F06A7A" w:rsidRDefault="00C77323" w:rsidP="004B2259">
      <w:pPr>
        <w:tabs>
          <w:tab w:val="left" w:pos="1276"/>
        </w:tabs>
        <w:ind w:left="1560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eastAsia="Calibri" w:hAnsi="Lucida Sans" w:cs="Calibri"/>
          <w:sz w:val="20"/>
          <w:szCs w:val="20"/>
          <w:lang w:val="nl-BE"/>
        </w:rPr>
        <w:t>31 december 202</w:t>
      </w:r>
      <w:r w:rsidR="00FA603D">
        <w:rPr>
          <w:rFonts w:ascii="Lucida Sans" w:eastAsia="Calibri" w:hAnsi="Lucida Sans" w:cs="Calibri"/>
          <w:sz w:val="20"/>
          <w:szCs w:val="20"/>
          <w:lang w:val="nl-BE"/>
        </w:rPr>
        <w:t>5</w:t>
      </w:r>
    </w:p>
    <w:p w14:paraId="6D0FCE31" w14:textId="0319E8C2" w:rsidR="00C77323" w:rsidRPr="00F06A7A" w:rsidRDefault="00C77323" w:rsidP="00A92563">
      <w:pPr>
        <w:ind w:left="1560" w:hanging="284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="Calibri"/>
          <w:sz w:val="20"/>
          <w:szCs w:val="20"/>
          <w:lang w:val="nl-BE"/>
        </w:rPr>
        <w:t>b.</w:t>
      </w:r>
      <w:r w:rsidR="00A92563" w:rsidRPr="00F06A7A">
        <w:rPr>
          <w:rFonts w:ascii="Lucida Sans" w:hAnsi="Lucida Sans" w:cs="Calibri"/>
          <w:sz w:val="20"/>
          <w:szCs w:val="20"/>
          <w:lang w:val="nl-BE"/>
        </w:rPr>
        <w:tab/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Goedkeuring van de voorgestelde </w:t>
      </w:r>
      <w:r w:rsidR="00BF6FDB">
        <w:rPr>
          <w:rFonts w:ascii="Lucida Sans" w:hAnsi="Lucida Sans" w:cs="Calibri"/>
          <w:sz w:val="20"/>
          <w:szCs w:val="20"/>
          <w:lang w:val="nl-BE"/>
        </w:rPr>
        <w:t>resultaats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verdeling over </w:t>
      </w:r>
      <w:r w:rsidR="00A92563" w:rsidRPr="00F06A7A">
        <w:rPr>
          <w:rFonts w:ascii="Lucida Sans" w:hAnsi="Lucida Sans" w:cs="Calibri"/>
          <w:sz w:val="20"/>
          <w:szCs w:val="20"/>
          <w:lang w:val="nl-BE"/>
        </w:rPr>
        <w:t xml:space="preserve">het </w:t>
      </w:r>
      <w:r w:rsidRPr="00F06A7A">
        <w:rPr>
          <w:rFonts w:ascii="Lucida Sans" w:hAnsi="Lucida Sans" w:cs="Calibri"/>
          <w:sz w:val="20"/>
          <w:szCs w:val="20"/>
          <w:lang w:val="nl-BE"/>
        </w:rPr>
        <w:t>boekjaar 202</w:t>
      </w:r>
      <w:r w:rsidR="00FA603D">
        <w:rPr>
          <w:rFonts w:ascii="Lucida Sans" w:hAnsi="Lucida Sans" w:cs="Calibri"/>
          <w:sz w:val="20"/>
          <w:szCs w:val="20"/>
          <w:lang w:val="nl-BE"/>
        </w:rPr>
        <w:t>5</w:t>
      </w:r>
    </w:p>
    <w:p w14:paraId="12661129" w14:textId="4F0C640C" w:rsidR="00C77323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F06A7A">
        <w:rPr>
          <w:rFonts w:ascii="Lucida Sans" w:eastAsia="Calibri" w:hAnsi="Lucida Sans" w:cstheme="minorHAnsi"/>
          <w:bCs/>
          <w:sz w:val="20"/>
          <w:szCs w:val="20"/>
          <w:lang w:val="nl-BE"/>
        </w:rPr>
        <w:t>Kwijting aan de bestuurders en de commissaris</w:t>
      </w:r>
    </w:p>
    <w:p w14:paraId="70ACFFF9" w14:textId="4D1C9D3C" w:rsidR="00C77323" w:rsidRPr="004B2259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</w:rPr>
      </w:pPr>
      <w:proofErr w:type="spellStart"/>
      <w:r w:rsidRPr="004B2259">
        <w:rPr>
          <w:rFonts w:ascii="Lucida Sans" w:eastAsia="Calibri" w:hAnsi="Lucida Sans" w:cstheme="minorHAnsi"/>
          <w:bCs/>
          <w:sz w:val="20"/>
          <w:szCs w:val="20"/>
        </w:rPr>
        <w:t>Actualisering</w:t>
      </w:r>
      <w:proofErr w:type="spellEnd"/>
      <w:r w:rsidRPr="004B2259">
        <w:rPr>
          <w:rFonts w:ascii="Lucida Sans" w:eastAsia="Calibri" w:hAnsi="Lucida Sans" w:cstheme="minorHAnsi"/>
          <w:bCs/>
          <w:sz w:val="20"/>
          <w:szCs w:val="20"/>
        </w:rPr>
        <w:t xml:space="preserve"> </w:t>
      </w:r>
      <w:proofErr w:type="spellStart"/>
      <w:r w:rsidRPr="004B2259">
        <w:rPr>
          <w:rFonts w:ascii="Lucida Sans" w:eastAsia="Calibri" w:hAnsi="Lucida Sans" w:cstheme="minorHAnsi"/>
          <w:bCs/>
          <w:sz w:val="20"/>
          <w:szCs w:val="20"/>
        </w:rPr>
        <w:t>presentievergoeding</w:t>
      </w:r>
      <w:proofErr w:type="spellEnd"/>
      <w:r w:rsidRPr="004B2259">
        <w:rPr>
          <w:rFonts w:ascii="Lucida Sans" w:eastAsia="Calibri" w:hAnsi="Lucida Sans" w:cstheme="minorHAnsi"/>
          <w:bCs/>
          <w:sz w:val="20"/>
          <w:szCs w:val="20"/>
        </w:rPr>
        <w:t xml:space="preserve"> </w:t>
      </w:r>
    </w:p>
    <w:p w14:paraId="37E4E87F" w14:textId="43373C4F" w:rsidR="00C77323" w:rsidRPr="004B2259" w:rsidRDefault="00C7732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</w:rPr>
      </w:pPr>
      <w:proofErr w:type="spellStart"/>
      <w:r w:rsidRPr="004B2259">
        <w:rPr>
          <w:rFonts w:ascii="Lucida Sans" w:eastAsia="Calibri" w:hAnsi="Lucida Sans" w:cstheme="minorHAnsi"/>
          <w:bCs/>
          <w:sz w:val="20"/>
          <w:szCs w:val="20"/>
        </w:rPr>
        <w:t>Statutaire</w:t>
      </w:r>
      <w:proofErr w:type="spellEnd"/>
      <w:r w:rsidRPr="004B2259">
        <w:rPr>
          <w:rFonts w:ascii="Lucida Sans" w:eastAsia="Calibri" w:hAnsi="Lucida Sans" w:cstheme="minorHAnsi"/>
          <w:bCs/>
          <w:sz w:val="20"/>
          <w:szCs w:val="20"/>
        </w:rPr>
        <w:t xml:space="preserve"> </w:t>
      </w:r>
      <w:proofErr w:type="spellStart"/>
      <w:r w:rsidRPr="004B2259">
        <w:rPr>
          <w:rFonts w:ascii="Lucida Sans" w:eastAsia="Calibri" w:hAnsi="Lucida Sans" w:cstheme="minorHAnsi"/>
          <w:bCs/>
          <w:sz w:val="20"/>
          <w:szCs w:val="20"/>
        </w:rPr>
        <w:t>benoemingen</w:t>
      </w:r>
      <w:proofErr w:type="spellEnd"/>
    </w:p>
    <w:p w14:paraId="63B81F7C" w14:textId="77777777" w:rsidR="00C77323" w:rsidRPr="00F06A7A" w:rsidRDefault="00C77323" w:rsidP="00A92563">
      <w:pPr>
        <w:spacing w:after="240"/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</w:rPr>
      </w:pPr>
      <w:r w:rsidRPr="00F06A7A">
        <w:rPr>
          <w:rFonts w:ascii="Lucida Sans" w:eastAsia="Calibri" w:hAnsi="Lucida Sans" w:cstheme="minorHAnsi"/>
          <w:bCs/>
          <w:sz w:val="20"/>
          <w:szCs w:val="20"/>
        </w:rPr>
        <w:t>Varia</w:t>
      </w:r>
    </w:p>
    <w:p w14:paraId="71C7CC52" w14:textId="428A0BC8" w:rsidR="00613B3E" w:rsidRPr="00F06A7A" w:rsidRDefault="00613B3E" w:rsidP="00A92563">
      <w:pPr>
        <w:spacing w:after="240"/>
        <w:ind w:left="993" w:hanging="993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Artikel 2.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De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(gemeente)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r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aad draagt de aangeduide vertegenwoordiger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>(s)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/plaatsvervangend vertegenwoordiger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op om namens het bestuur alle akten en bescheiden met betrekking tot de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="00C77323"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="00C77323" w:rsidRPr="00F06A7A">
        <w:rPr>
          <w:rFonts w:ascii="Lucida Sans" w:hAnsi="Lucida Sans" w:cstheme="minorHAnsi"/>
          <w:sz w:val="20"/>
          <w:szCs w:val="20"/>
          <w:lang w:val="nl-BE"/>
        </w:rPr>
        <w:t xml:space="preserve">ergadering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van </w:t>
      </w:r>
      <w:proofErr w:type="spellStart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</w:t>
      </w:r>
      <w:proofErr w:type="spellEnd"/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 xml:space="preserve"> Services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 dv vastgesteld op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1</w:t>
      </w:r>
      <w:r w:rsidR="00FA603D">
        <w:rPr>
          <w:rFonts w:ascii="Lucida Sans" w:hAnsi="Lucida Sans" w:cstheme="minorHAnsi"/>
          <w:sz w:val="20"/>
          <w:szCs w:val="20"/>
          <w:lang w:val="nl-BE"/>
        </w:rPr>
        <w:t>6</w:t>
      </w:r>
      <w:r w:rsidR="00AF2EC0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="00C77323" w:rsidRPr="00F06A7A">
        <w:rPr>
          <w:rFonts w:ascii="Lucida Sans" w:hAnsi="Lucida Sans" w:cstheme="minorHAnsi"/>
          <w:sz w:val="20"/>
          <w:szCs w:val="20"/>
          <w:lang w:val="nl-BE"/>
        </w:rPr>
        <w:t>juni</w:t>
      </w:r>
      <w:r w:rsidR="0047088B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20</w:t>
      </w:r>
      <w:r w:rsidR="0087346E" w:rsidRPr="00F06A7A">
        <w:rPr>
          <w:rFonts w:ascii="Lucida Sans" w:hAnsi="Lucida Sans" w:cstheme="minorHAnsi"/>
          <w:sz w:val="20"/>
          <w:szCs w:val="20"/>
          <w:lang w:val="nl-BE"/>
        </w:rPr>
        <w:t>2</w:t>
      </w:r>
      <w:r w:rsidR="00FA603D">
        <w:rPr>
          <w:rFonts w:ascii="Lucida Sans" w:hAnsi="Lucida Sans" w:cstheme="minorHAnsi"/>
          <w:sz w:val="20"/>
          <w:szCs w:val="20"/>
          <w:lang w:val="nl-BE"/>
        </w:rPr>
        <w:t>6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, te onderschrijven en haar/zijn 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 xml:space="preserve">(hun)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stemgedrag af te stemmen op het in de beslissing van de (gemeente)raad van heden bepaalde standpunt met betrekking tot de agendapunten van voormelde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ergadering.</w:t>
      </w:r>
    </w:p>
    <w:p w14:paraId="20A54A41" w14:textId="189C9CBF" w:rsidR="004F2A40" w:rsidRPr="00F06A7A" w:rsidRDefault="004F2A40" w:rsidP="00A92563">
      <w:pPr>
        <w:ind w:left="993" w:hanging="993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 xml:space="preserve">Artikel </w:t>
      </w:r>
      <w:r w:rsidR="00613B3E" w:rsidRPr="00F06A7A">
        <w:rPr>
          <w:rFonts w:ascii="Lucida Sans" w:hAnsi="Lucida Sans" w:cstheme="minorHAnsi"/>
          <w:b/>
          <w:sz w:val="20"/>
          <w:szCs w:val="20"/>
          <w:lang w:val="nl-BE"/>
        </w:rPr>
        <w:t>3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.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F06A7A">
        <w:rPr>
          <w:rFonts w:ascii="Lucida Sans" w:hAnsi="Lucida Sans" w:cs="Calibri"/>
          <w:sz w:val="20"/>
          <w:szCs w:val="20"/>
          <w:lang w:val="nl-BE"/>
        </w:rPr>
        <w:t>Een afschrift van dit be</w:t>
      </w:r>
      <w:r w:rsidR="001F14D6" w:rsidRPr="00F06A7A">
        <w:rPr>
          <w:rFonts w:ascii="Lucida Sans" w:hAnsi="Lucida Sans" w:cs="Calibri"/>
          <w:sz w:val="20"/>
          <w:szCs w:val="20"/>
          <w:lang w:val="nl-BE"/>
        </w:rPr>
        <w:t>s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luit zal </w:t>
      </w:r>
      <w:r w:rsidR="001F14D6" w:rsidRPr="00F06A7A">
        <w:rPr>
          <w:rFonts w:ascii="Lucida Sans" w:hAnsi="Lucida Sans" w:cs="Calibri"/>
          <w:sz w:val="20"/>
          <w:szCs w:val="20"/>
          <w:lang w:val="nl-BE"/>
        </w:rPr>
        <w:t>verzonden worden</w:t>
      </w:r>
      <w:r w:rsidRPr="00F06A7A">
        <w:rPr>
          <w:rFonts w:ascii="Lucida Sans" w:hAnsi="Lucida Sans" w:cs="Calibri"/>
          <w:sz w:val="20"/>
          <w:szCs w:val="20"/>
          <w:lang w:val="nl-BE"/>
        </w:rPr>
        <w:t>:</w:t>
      </w:r>
    </w:p>
    <w:p w14:paraId="2814EFEE" w14:textId="04BF8EFE" w:rsidR="004F2A40" w:rsidRPr="002E39D2" w:rsidRDefault="001A1F64" w:rsidP="001F14D6">
      <w:pPr>
        <w:pStyle w:val="Lijstalinea"/>
        <w:numPr>
          <w:ilvl w:val="0"/>
          <w:numId w:val="37"/>
        </w:numPr>
        <w:ind w:left="1276" w:hanging="283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="Calibri"/>
          <w:sz w:val="20"/>
          <w:szCs w:val="20"/>
          <w:lang w:val="nl-BE"/>
        </w:rPr>
        <w:t xml:space="preserve">bij voorkeur </w:t>
      </w:r>
      <w:r w:rsidR="004F2A40" w:rsidRPr="00F06A7A">
        <w:rPr>
          <w:rFonts w:ascii="Lucida Sans" w:hAnsi="Lucida Sans" w:cs="Calibri"/>
          <w:sz w:val="20"/>
          <w:szCs w:val="20"/>
          <w:lang w:val="nl-BE"/>
        </w:rPr>
        <w:t>per elektronische post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 naar het e-mailadres </w:t>
      </w:r>
      <w:hyperlink r:id="rId12" w:history="1">
        <w:r w:rsidR="000341C8" w:rsidRPr="002A48A4">
          <w:rPr>
            <w:rStyle w:val="Hyperlink"/>
            <w:rFonts w:ascii="Lucida Sans" w:hAnsi="Lucida Sans" w:cstheme="minorHAnsi"/>
            <w:sz w:val="20"/>
            <w:lang w:val="nl-BE"/>
          </w:rPr>
          <w:t>AVCreatServices@creat.be</w:t>
        </w:r>
      </w:hyperlink>
      <w:r w:rsidR="001F14D6" w:rsidRPr="00D670B1">
        <w:rPr>
          <w:rFonts w:ascii="Lucida Sans" w:hAnsi="Lucida Sans" w:cstheme="minorHAnsi"/>
          <w:sz w:val="20"/>
          <w:szCs w:val="20"/>
          <w:lang w:val="nl-BE"/>
        </w:rPr>
        <w:t>.</w:t>
      </w:r>
    </w:p>
    <w:p w14:paraId="17000CA6" w14:textId="2063B5BE" w:rsidR="002E39D2" w:rsidRPr="00BF6FDB" w:rsidRDefault="002E39D2" w:rsidP="002E39D2">
      <w:pPr>
        <w:pStyle w:val="Lijstalinea"/>
        <w:numPr>
          <w:ilvl w:val="0"/>
          <w:numId w:val="37"/>
        </w:numPr>
        <w:ind w:left="1276" w:hanging="283"/>
        <w:jc w:val="both"/>
        <w:rPr>
          <w:rFonts w:ascii="Lucida Sans" w:hAnsi="Lucida Sans" w:cs="Calibri"/>
          <w:sz w:val="20"/>
          <w:szCs w:val="20"/>
        </w:rPr>
      </w:pPr>
      <w:r w:rsidRPr="00BF6FDB">
        <w:rPr>
          <w:rFonts w:ascii="Lucida Sans" w:hAnsi="Lucida Sans" w:cs="Calibri"/>
          <w:sz w:val="20"/>
          <w:szCs w:val="20"/>
        </w:rPr>
        <w:t xml:space="preserve">per post </w:t>
      </w:r>
      <w:proofErr w:type="spellStart"/>
      <w:r w:rsidRPr="00BF6FDB">
        <w:rPr>
          <w:rFonts w:ascii="Lucida Sans" w:hAnsi="Lucida Sans" w:cs="Calibri"/>
          <w:sz w:val="20"/>
          <w:szCs w:val="20"/>
        </w:rPr>
        <w:t>t.a.v</w:t>
      </w:r>
      <w:proofErr w:type="spellEnd"/>
      <w:r w:rsidRPr="00BF6FDB">
        <w:rPr>
          <w:rFonts w:ascii="Lucida Sans" w:hAnsi="Lucida Sans" w:cs="Calibri"/>
          <w:sz w:val="20"/>
          <w:szCs w:val="20"/>
        </w:rPr>
        <w:t xml:space="preserve">. </w:t>
      </w:r>
      <w:proofErr w:type="spellStart"/>
      <w:r w:rsidRPr="00BF6FDB">
        <w:rPr>
          <w:rFonts w:ascii="Lucida Sans" w:hAnsi="Lucida Sans" w:cstheme="minorHAnsi"/>
          <w:sz w:val="20"/>
          <w:szCs w:val="20"/>
        </w:rPr>
        <w:t>Creat</w:t>
      </w:r>
      <w:proofErr w:type="spellEnd"/>
      <w:r w:rsidRPr="00BF6FDB">
        <w:rPr>
          <w:rFonts w:ascii="Lucida Sans" w:hAnsi="Lucida Sans" w:cstheme="minorHAnsi"/>
          <w:sz w:val="20"/>
          <w:szCs w:val="20"/>
        </w:rPr>
        <w:t xml:space="preserve"> Services dv, p/a </w:t>
      </w:r>
      <w:proofErr w:type="spellStart"/>
      <w:r w:rsidRPr="00BF6FDB">
        <w:rPr>
          <w:rFonts w:ascii="Lucida Sans" w:hAnsi="Lucida Sans" w:cstheme="minorHAnsi"/>
          <w:sz w:val="20"/>
          <w:szCs w:val="20"/>
        </w:rPr>
        <w:t>Intercommunaal</w:t>
      </w:r>
      <w:proofErr w:type="spellEnd"/>
      <w:r w:rsidRPr="00BF6FDB">
        <w:rPr>
          <w:rFonts w:ascii="Lucida Sans" w:hAnsi="Lucida Sans" w:cstheme="minorHAnsi"/>
          <w:sz w:val="20"/>
          <w:szCs w:val="20"/>
        </w:rPr>
        <w:t xml:space="preserve"> Beheer</w:t>
      </w:r>
      <w:r w:rsidR="00BF6FDB" w:rsidRPr="00BF6FDB">
        <w:rPr>
          <w:rFonts w:ascii="Lucida Sans" w:hAnsi="Lucida Sans" w:cstheme="minorHAnsi"/>
          <w:sz w:val="20"/>
          <w:szCs w:val="20"/>
        </w:rPr>
        <w:t xml:space="preserve"> Fary</w:t>
      </w:r>
      <w:r w:rsidR="00BF6FDB">
        <w:rPr>
          <w:rFonts w:ascii="Lucida Sans" w:hAnsi="Lucida Sans" w:cstheme="minorHAnsi"/>
          <w:sz w:val="20"/>
          <w:szCs w:val="20"/>
        </w:rPr>
        <w:t>s</w:t>
      </w:r>
      <w:r w:rsidRPr="00BF6FDB">
        <w:rPr>
          <w:rFonts w:ascii="Lucida Sans" w:hAnsi="Lucida Sans" w:cs="Calibri"/>
          <w:sz w:val="20"/>
          <w:szCs w:val="20"/>
        </w:rPr>
        <w:t xml:space="preserve">, </w:t>
      </w:r>
      <w:proofErr w:type="spellStart"/>
      <w:r w:rsidRPr="00BF6FDB">
        <w:rPr>
          <w:rFonts w:ascii="Lucida Sans" w:hAnsi="Lucida Sans" w:cs="Calibri"/>
          <w:sz w:val="20"/>
          <w:szCs w:val="20"/>
        </w:rPr>
        <w:t>Stropstraat</w:t>
      </w:r>
      <w:proofErr w:type="spellEnd"/>
      <w:r w:rsidRPr="00BF6FDB">
        <w:rPr>
          <w:rFonts w:ascii="Lucida Sans" w:hAnsi="Lucida Sans" w:cs="Calibri"/>
          <w:sz w:val="20"/>
          <w:szCs w:val="20"/>
        </w:rPr>
        <w:t xml:space="preserve"> 1 </w:t>
      </w:r>
      <w:r w:rsidRPr="00BF6FDB">
        <w:rPr>
          <w:rFonts w:ascii="Lucida Sans" w:hAnsi="Lucida Sans" w:cs="Calibri"/>
          <w:sz w:val="20"/>
          <w:szCs w:val="20"/>
        </w:rPr>
        <w:br/>
      </w:r>
      <w:proofErr w:type="spellStart"/>
      <w:r w:rsidRPr="00BF6FDB">
        <w:rPr>
          <w:rFonts w:ascii="Lucida Sans" w:hAnsi="Lucida Sans" w:cs="Calibri"/>
          <w:sz w:val="20"/>
          <w:szCs w:val="20"/>
        </w:rPr>
        <w:t>te</w:t>
      </w:r>
      <w:proofErr w:type="spellEnd"/>
      <w:r w:rsidRPr="00BF6FDB">
        <w:rPr>
          <w:rFonts w:ascii="Lucida Sans" w:hAnsi="Lucida Sans" w:cs="Calibri"/>
          <w:sz w:val="20"/>
          <w:szCs w:val="20"/>
        </w:rPr>
        <w:t xml:space="preserve"> 9000 Gent, </w:t>
      </w:r>
    </w:p>
    <w:p w14:paraId="6A13DC87" w14:textId="7A1DAB83" w:rsidR="002E39D2" w:rsidRPr="00BF6FDB" w:rsidRDefault="002E39D2" w:rsidP="002E39D2">
      <w:pPr>
        <w:pStyle w:val="Lijstalinea"/>
        <w:ind w:left="1276"/>
        <w:jc w:val="both"/>
        <w:rPr>
          <w:rFonts w:ascii="Lucida Sans" w:hAnsi="Lucida Sans" w:cs="Calibri"/>
          <w:sz w:val="20"/>
          <w:szCs w:val="20"/>
        </w:rPr>
      </w:pPr>
    </w:p>
    <w:sectPr w:rsidR="002E39D2" w:rsidRPr="00BF6FDB" w:rsidSect="001F14D6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0AF" w14:textId="77777777" w:rsidR="00654AF2" w:rsidRDefault="00654AF2" w:rsidP="003E0FA5">
      <w:r>
        <w:separator/>
      </w:r>
    </w:p>
  </w:endnote>
  <w:endnote w:type="continuationSeparator" w:id="0">
    <w:p w14:paraId="3B425238" w14:textId="77777777" w:rsidR="00654AF2" w:rsidRDefault="00654AF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02D" w14:textId="77777777" w:rsidR="00654AF2" w:rsidRDefault="00654AF2" w:rsidP="003E0FA5">
      <w:r>
        <w:separator/>
      </w:r>
    </w:p>
  </w:footnote>
  <w:footnote w:type="continuationSeparator" w:id="0">
    <w:p w14:paraId="74DACD90" w14:textId="77777777" w:rsidR="00654AF2" w:rsidRDefault="00654AF2" w:rsidP="003E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8E2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73DF74D5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9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5665471">
    <w:abstractNumId w:val="12"/>
  </w:num>
  <w:num w:numId="2" w16cid:durableId="988746559">
    <w:abstractNumId w:val="27"/>
  </w:num>
  <w:num w:numId="3" w16cid:durableId="1148211361">
    <w:abstractNumId w:val="26"/>
  </w:num>
  <w:num w:numId="4" w16cid:durableId="1609921473">
    <w:abstractNumId w:val="10"/>
  </w:num>
  <w:num w:numId="5" w16cid:durableId="1975518511">
    <w:abstractNumId w:val="15"/>
  </w:num>
  <w:num w:numId="6" w16cid:durableId="115562177">
    <w:abstractNumId w:val="9"/>
  </w:num>
  <w:num w:numId="7" w16cid:durableId="831408311">
    <w:abstractNumId w:val="22"/>
  </w:num>
  <w:num w:numId="8" w16cid:durableId="1008096755">
    <w:abstractNumId w:val="6"/>
  </w:num>
  <w:num w:numId="9" w16cid:durableId="2021810091">
    <w:abstractNumId w:val="1"/>
  </w:num>
  <w:num w:numId="10" w16cid:durableId="316153945">
    <w:abstractNumId w:val="23"/>
  </w:num>
  <w:num w:numId="11" w16cid:durableId="871498064">
    <w:abstractNumId w:val="25"/>
  </w:num>
  <w:num w:numId="12" w16cid:durableId="659967914">
    <w:abstractNumId w:val="24"/>
  </w:num>
  <w:num w:numId="13" w16cid:durableId="1226572241">
    <w:abstractNumId w:val="33"/>
  </w:num>
  <w:num w:numId="14" w16cid:durableId="1494106538">
    <w:abstractNumId w:val="8"/>
  </w:num>
  <w:num w:numId="15" w16cid:durableId="1740711860">
    <w:abstractNumId w:val="18"/>
  </w:num>
  <w:num w:numId="16" w16cid:durableId="159929556">
    <w:abstractNumId w:val="19"/>
  </w:num>
  <w:num w:numId="17" w16cid:durableId="1434932518">
    <w:abstractNumId w:val="29"/>
  </w:num>
  <w:num w:numId="18" w16cid:durableId="1025449759">
    <w:abstractNumId w:val="14"/>
  </w:num>
  <w:num w:numId="19" w16cid:durableId="683940233">
    <w:abstractNumId w:val="28"/>
  </w:num>
  <w:num w:numId="20" w16cid:durableId="539325782">
    <w:abstractNumId w:val="31"/>
  </w:num>
  <w:num w:numId="21" w16cid:durableId="649135052">
    <w:abstractNumId w:val="3"/>
  </w:num>
  <w:num w:numId="22" w16cid:durableId="680204107">
    <w:abstractNumId w:val="16"/>
  </w:num>
  <w:num w:numId="23" w16cid:durableId="987711439">
    <w:abstractNumId w:val="4"/>
  </w:num>
  <w:num w:numId="24" w16cid:durableId="1345087511">
    <w:abstractNumId w:val="11"/>
  </w:num>
  <w:num w:numId="25" w16cid:durableId="1735081849">
    <w:abstractNumId w:val="35"/>
  </w:num>
  <w:num w:numId="26" w16cid:durableId="1651012674">
    <w:abstractNumId w:val="7"/>
  </w:num>
  <w:num w:numId="27" w16cid:durableId="1200049988">
    <w:abstractNumId w:val="17"/>
  </w:num>
  <w:num w:numId="28" w16cid:durableId="817917190">
    <w:abstractNumId w:val="20"/>
  </w:num>
  <w:num w:numId="29" w16cid:durableId="1149060026">
    <w:abstractNumId w:val="39"/>
  </w:num>
  <w:num w:numId="30" w16cid:durableId="1389919531">
    <w:abstractNumId w:val="5"/>
  </w:num>
  <w:num w:numId="31" w16cid:durableId="145249903">
    <w:abstractNumId w:val="2"/>
  </w:num>
  <w:num w:numId="32" w16cid:durableId="2107536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9772">
    <w:abstractNumId w:val="13"/>
  </w:num>
  <w:num w:numId="34" w16cid:durableId="1578828119">
    <w:abstractNumId w:val="38"/>
  </w:num>
  <w:num w:numId="35" w16cid:durableId="858853778">
    <w:abstractNumId w:val="34"/>
  </w:num>
  <w:num w:numId="36" w16cid:durableId="1007899995">
    <w:abstractNumId w:val="37"/>
  </w:num>
  <w:num w:numId="37" w16cid:durableId="912739477">
    <w:abstractNumId w:val="21"/>
  </w:num>
  <w:num w:numId="38" w16cid:durableId="11883980">
    <w:abstractNumId w:val="36"/>
  </w:num>
  <w:num w:numId="39" w16cid:durableId="460029171">
    <w:abstractNumId w:val="0"/>
  </w:num>
  <w:num w:numId="40" w16cid:durableId="7985698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3544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052C7"/>
    <w:rsid w:val="00011FA8"/>
    <w:rsid w:val="000341C8"/>
    <w:rsid w:val="00034A61"/>
    <w:rsid w:val="00037570"/>
    <w:rsid w:val="000453D4"/>
    <w:rsid w:val="00050FF9"/>
    <w:rsid w:val="000652A9"/>
    <w:rsid w:val="000733B3"/>
    <w:rsid w:val="00080ADF"/>
    <w:rsid w:val="0009143F"/>
    <w:rsid w:val="000C43A1"/>
    <w:rsid w:val="000E0810"/>
    <w:rsid w:val="00106DC9"/>
    <w:rsid w:val="00107B6E"/>
    <w:rsid w:val="00116B89"/>
    <w:rsid w:val="00135A75"/>
    <w:rsid w:val="00152C8B"/>
    <w:rsid w:val="00156218"/>
    <w:rsid w:val="0017457D"/>
    <w:rsid w:val="00175BF0"/>
    <w:rsid w:val="00197D81"/>
    <w:rsid w:val="001A1F64"/>
    <w:rsid w:val="001A489B"/>
    <w:rsid w:val="001B03A9"/>
    <w:rsid w:val="001B34D6"/>
    <w:rsid w:val="001B66F9"/>
    <w:rsid w:val="001D1861"/>
    <w:rsid w:val="001D40A7"/>
    <w:rsid w:val="001D7F41"/>
    <w:rsid w:val="001F122F"/>
    <w:rsid w:val="001F14D6"/>
    <w:rsid w:val="001F1ECD"/>
    <w:rsid w:val="001F26F6"/>
    <w:rsid w:val="00226289"/>
    <w:rsid w:val="00241F6C"/>
    <w:rsid w:val="0024772A"/>
    <w:rsid w:val="00280CB5"/>
    <w:rsid w:val="00292261"/>
    <w:rsid w:val="002A116B"/>
    <w:rsid w:val="002A34DA"/>
    <w:rsid w:val="002A5D2E"/>
    <w:rsid w:val="002B02A9"/>
    <w:rsid w:val="002B2C0E"/>
    <w:rsid w:val="002C3BCB"/>
    <w:rsid w:val="002E39D2"/>
    <w:rsid w:val="002F10E3"/>
    <w:rsid w:val="00302486"/>
    <w:rsid w:val="003049AF"/>
    <w:rsid w:val="0031051D"/>
    <w:rsid w:val="003259EE"/>
    <w:rsid w:val="003269CD"/>
    <w:rsid w:val="00353853"/>
    <w:rsid w:val="003564B6"/>
    <w:rsid w:val="00385780"/>
    <w:rsid w:val="003859C9"/>
    <w:rsid w:val="003863E5"/>
    <w:rsid w:val="00387866"/>
    <w:rsid w:val="003A6730"/>
    <w:rsid w:val="003A741B"/>
    <w:rsid w:val="003C18B1"/>
    <w:rsid w:val="003E0FA5"/>
    <w:rsid w:val="003E10F2"/>
    <w:rsid w:val="004103E2"/>
    <w:rsid w:val="00410F9A"/>
    <w:rsid w:val="0041469E"/>
    <w:rsid w:val="004167DB"/>
    <w:rsid w:val="004275CB"/>
    <w:rsid w:val="00445571"/>
    <w:rsid w:val="00453932"/>
    <w:rsid w:val="0047088B"/>
    <w:rsid w:val="004814AD"/>
    <w:rsid w:val="00483098"/>
    <w:rsid w:val="004833C3"/>
    <w:rsid w:val="00484772"/>
    <w:rsid w:val="00492A18"/>
    <w:rsid w:val="00493081"/>
    <w:rsid w:val="004A2155"/>
    <w:rsid w:val="004A2F2C"/>
    <w:rsid w:val="004B2259"/>
    <w:rsid w:val="004B4CE9"/>
    <w:rsid w:val="004C1A0C"/>
    <w:rsid w:val="004D1705"/>
    <w:rsid w:val="004D1FC8"/>
    <w:rsid w:val="004F2A40"/>
    <w:rsid w:val="00536AAB"/>
    <w:rsid w:val="00541636"/>
    <w:rsid w:val="00547D62"/>
    <w:rsid w:val="005601BC"/>
    <w:rsid w:val="005602F5"/>
    <w:rsid w:val="00567369"/>
    <w:rsid w:val="00573382"/>
    <w:rsid w:val="00584F75"/>
    <w:rsid w:val="00585A06"/>
    <w:rsid w:val="0059004D"/>
    <w:rsid w:val="005A2059"/>
    <w:rsid w:val="005A6300"/>
    <w:rsid w:val="005B0FD0"/>
    <w:rsid w:val="005D32F1"/>
    <w:rsid w:val="005E5871"/>
    <w:rsid w:val="005F208F"/>
    <w:rsid w:val="005F6AFD"/>
    <w:rsid w:val="00600B1B"/>
    <w:rsid w:val="006066AB"/>
    <w:rsid w:val="00613B3E"/>
    <w:rsid w:val="006433AC"/>
    <w:rsid w:val="00654AF2"/>
    <w:rsid w:val="006600C2"/>
    <w:rsid w:val="006670A9"/>
    <w:rsid w:val="006826BA"/>
    <w:rsid w:val="006868ED"/>
    <w:rsid w:val="00690BF2"/>
    <w:rsid w:val="0069745D"/>
    <w:rsid w:val="006977A9"/>
    <w:rsid w:val="006B7C9A"/>
    <w:rsid w:val="006C0C53"/>
    <w:rsid w:val="006C42E5"/>
    <w:rsid w:val="006F59CA"/>
    <w:rsid w:val="00700F0C"/>
    <w:rsid w:val="00706093"/>
    <w:rsid w:val="00716801"/>
    <w:rsid w:val="007172B2"/>
    <w:rsid w:val="00720326"/>
    <w:rsid w:val="00723943"/>
    <w:rsid w:val="00740ABD"/>
    <w:rsid w:val="007434B2"/>
    <w:rsid w:val="00747CB3"/>
    <w:rsid w:val="007573A2"/>
    <w:rsid w:val="0076365C"/>
    <w:rsid w:val="00776D0A"/>
    <w:rsid w:val="0077753F"/>
    <w:rsid w:val="0078208E"/>
    <w:rsid w:val="0079237C"/>
    <w:rsid w:val="00792E53"/>
    <w:rsid w:val="007A6F3D"/>
    <w:rsid w:val="007C5D4C"/>
    <w:rsid w:val="007D1DE9"/>
    <w:rsid w:val="007F1AB5"/>
    <w:rsid w:val="00811EB4"/>
    <w:rsid w:val="008168A5"/>
    <w:rsid w:val="00816E8A"/>
    <w:rsid w:val="00823A74"/>
    <w:rsid w:val="00824A97"/>
    <w:rsid w:val="008623F6"/>
    <w:rsid w:val="0087342C"/>
    <w:rsid w:val="0087346E"/>
    <w:rsid w:val="00880359"/>
    <w:rsid w:val="00880FD7"/>
    <w:rsid w:val="008868CA"/>
    <w:rsid w:val="00897114"/>
    <w:rsid w:val="008A7618"/>
    <w:rsid w:val="008C20F8"/>
    <w:rsid w:val="008C6FB2"/>
    <w:rsid w:val="008D5880"/>
    <w:rsid w:val="008F112E"/>
    <w:rsid w:val="008F5BC2"/>
    <w:rsid w:val="00903186"/>
    <w:rsid w:val="009064A1"/>
    <w:rsid w:val="00914EF8"/>
    <w:rsid w:val="009209C1"/>
    <w:rsid w:val="009228A0"/>
    <w:rsid w:val="00925561"/>
    <w:rsid w:val="00930F01"/>
    <w:rsid w:val="00931951"/>
    <w:rsid w:val="00934CF9"/>
    <w:rsid w:val="00947B61"/>
    <w:rsid w:val="009701FB"/>
    <w:rsid w:val="00973308"/>
    <w:rsid w:val="00997A57"/>
    <w:rsid w:val="009B5280"/>
    <w:rsid w:val="009C6F1E"/>
    <w:rsid w:val="009C70AD"/>
    <w:rsid w:val="009D0599"/>
    <w:rsid w:val="009D6E5C"/>
    <w:rsid w:val="009E4DB6"/>
    <w:rsid w:val="00A030E9"/>
    <w:rsid w:val="00A04843"/>
    <w:rsid w:val="00A055C8"/>
    <w:rsid w:val="00A12AC2"/>
    <w:rsid w:val="00A2069F"/>
    <w:rsid w:val="00A36EC9"/>
    <w:rsid w:val="00A37D51"/>
    <w:rsid w:val="00A45338"/>
    <w:rsid w:val="00A50884"/>
    <w:rsid w:val="00A53822"/>
    <w:rsid w:val="00A66066"/>
    <w:rsid w:val="00A706A1"/>
    <w:rsid w:val="00A72B90"/>
    <w:rsid w:val="00A92563"/>
    <w:rsid w:val="00A978BC"/>
    <w:rsid w:val="00AA4BC9"/>
    <w:rsid w:val="00AB28D1"/>
    <w:rsid w:val="00AB3E8B"/>
    <w:rsid w:val="00AB6582"/>
    <w:rsid w:val="00AC4070"/>
    <w:rsid w:val="00AD31A0"/>
    <w:rsid w:val="00AD6074"/>
    <w:rsid w:val="00AF0DC3"/>
    <w:rsid w:val="00AF1FE1"/>
    <w:rsid w:val="00AF2EC0"/>
    <w:rsid w:val="00B00512"/>
    <w:rsid w:val="00B2746C"/>
    <w:rsid w:val="00B41A71"/>
    <w:rsid w:val="00B45BDE"/>
    <w:rsid w:val="00B47A89"/>
    <w:rsid w:val="00B56429"/>
    <w:rsid w:val="00B70638"/>
    <w:rsid w:val="00BB3061"/>
    <w:rsid w:val="00BC1190"/>
    <w:rsid w:val="00BC4930"/>
    <w:rsid w:val="00BD0ECA"/>
    <w:rsid w:val="00BD1E55"/>
    <w:rsid w:val="00BE10AE"/>
    <w:rsid w:val="00BE67D9"/>
    <w:rsid w:val="00BF65E9"/>
    <w:rsid w:val="00BF6FDB"/>
    <w:rsid w:val="00C00A46"/>
    <w:rsid w:val="00C124BC"/>
    <w:rsid w:val="00C2398D"/>
    <w:rsid w:val="00C318AB"/>
    <w:rsid w:val="00C421F1"/>
    <w:rsid w:val="00C5128C"/>
    <w:rsid w:val="00C5342D"/>
    <w:rsid w:val="00C77323"/>
    <w:rsid w:val="00C931B4"/>
    <w:rsid w:val="00C9673F"/>
    <w:rsid w:val="00CA391A"/>
    <w:rsid w:val="00CB652F"/>
    <w:rsid w:val="00CE4AF6"/>
    <w:rsid w:val="00CF0FCD"/>
    <w:rsid w:val="00D024F8"/>
    <w:rsid w:val="00D02A78"/>
    <w:rsid w:val="00D03682"/>
    <w:rsid w:val="00D12E55"/>
    <w:rsid w:val="00D25008"/>
    <w:rsid w:val="00D460AD"/>
    <w:rsid w:val="00D514A9"/>
    <w:rsid w:val="00D56056"/>
    <w:rsid w:val="00D60942"/>
    <w:rsid w:val="00D670B1"/>
    <w:rsid w:val="00D75637"/>
    <w:rsid w:val="00D77EB5"/>
    <w:rsid w:val="00D80F3F"/>
    <w:rsid w:val="00D90B79"/>
    <w:rsid w:val="00D970C2"/>
    <w:rsid w:val="00DA00C0"/>
    <w:rsid w:val="00DB2441"/>
    <w:rsid w:val="00DD303A"/>
    <w:rsid w:val="00DD3FA0"/>
    <w:rsid w:val="00DE564C"/>
    <w:rsid w:val="00E01B18"/>
    <w:rsid w:val="00E01CD8"/>
    <w:rsid w:val="00E07DE6"/>
    <w:rsid w:val="00E12449"/>
    <w:rsid w:val="00E165C0"/>
    <w:rsid w:val="00E171FB"/>
    <w:rsid w:val="00E30345"/>
    <w:rsid w:val="00E30678"/>
    <w:rsid w:val="00E46EDE"/>
    <w:rsid w:val="00E543BD"/>
    <w:rsid w:val="00E600CE"/>
    <w:rsid w:val="00E63174"/>
    <w:rsid w:val="00E76FB6"/>
    <w:rsid w:val="00EA1617"/>
    <w:rsid w:val="00ED0AB1"/>
    <w:rsid w:val="00ED6202"/>
    <w:rsid w:val="00ED7C5F"/>
    <w:rsid w:val="00EE3F77"/>
    <w:rsid w:val="00EF269D"/>
    <w:rsid w:val="00F03ADA"/>
    <w:rsid w:val="00F064F0"/>
    <w:rsid w:val="00F06A7A"/>
    <w:rsid w:val="00F06B78"/>
    <w:rsid w:val="00F07FA5"/>
    <w:rsid w:val="00F234F0"/>
    <w:rsid w:val="00F266D7"/>
    <w:rsid w:val="00F31609"/>
    <w:rsid w:val="00F47256"/>
    <w:rsid w:val="00F534B8"/>
    <w:rsid w:val="00F549C6"/>
    <w:rsid w:val="00F557DB"/>
    <w:rsid w:val="00F61627"/>
    <w:rsid w:val="00F61F8C"/>
    <w:rsid w:val="00F62AC7"/>
    <w:rsid w:val="00F7055A"/>
    <w:rsid w:val="00F73808"/>
    <w:rsid w:val="00F740A4"/>
    <w:rsid w:val="00F95607"/>
    <w:rsid w:val="00FA5B66"/>
    <w:rsid w:val="00FA603D"/>
    <w:rsid w:val="00FB2107"/>
    <w:rsid w:val="00FB625C"/>
    <w:rsid w:val="00FD1DDB"/>
    <w:rsid w:val="00FE1E0F"/>
    <w:rsid w:val="00FE5E2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2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VCreatServices@creat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BBF57FC42981304AA1CED719C3FC096A" ma:contentTypeVersion="58" ma:contentTypeDescription="Nieuws presentatie" ma:contentTypeScope="" ma:versionID="af854ceac983300104a01ab20b047242">
  <xsd:schema xmlns:xsd="http://www.w3.org/2001/XMLSchema" xmlns:xs="http://www.w3.org/2001/XMLSchema" xmlns:p="http://schemas.microsoft.com/office/2006/metadata/properties" xmlns:ns2="b11a33f4-3502-4810-90f8-1384156aef9c" xmlns:ns3="fe689be8-4d57-4ab6-b2e8-2db86231e3aa" targetNamespace="http://schemas.microsoft.com/office/2006/metadata/properties" ma:root="true" ma:fieldsID="d2f97dd9b9229648a543d6bd55ec0126" ns2:_="" ns3:_="">
    <xsd:import namespace="b11a33f4-3502-4810-90f8-1384156aef9c"/>
    <xsd:import namespace="fe689be8-4d57-4ab6-b2e8-2db86231e3aa"/>
    <xsd:element name="properties">
      <xsd:complexType>
        <xsd:sequence>
          <xsd:element name="documentManagement">
            <xsd:complexType>
              <xsd:all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Opmerking" ma:index="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5" nillable="true" ma:displayName="IsActief" ma:default="1" ma:internalName="waterlink_IsActief" ma:readOnly="false">
      <xsd:simpleType>
        <xsd:restriction base="dms:Boolean"/>
      </xsd:simpleType>
    </xsd:element>
    <xsd:element name="Type_x0020_AV" ma:index="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89be8-4d57-4ab6-b2e8-2db86231e3aa" elementFormDefault="qualified">
    <xsd:import namespace="http://schemas.microsoft.com/office/2006/documentManagement/types"/>
    <xsd:import namespace="http://schemas.microsoft.com/office/infopath/2007/PartnerControls"/>
    <xsd:element name="Jaar_x002f_maand" ma:index="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Opmerking xmlns="b11a33f4-3502-4810-90f8-1384156aef9c" xsi:nil="true"/>
    <waterlink_IsActief xmlns="b11a33f4-3502-4810-90f8-1384156aef9c">true</waterlink_IsActief>
    <TaxCatchAll xmlns="b11a33f4-3502-4810-90f8-1384156aef9c">
      <Value>1</Value>
    </TaxCatchAll>
    <Jaar_x002f_maand xmlns="fe689be8-4d57-4ab6-b2e8-2db86231e3aa">2026/06</Jaar_x002f_maand>
    <m8e33537b7674da692212fa18e8ed18a xmlns="b11a33f4-3502-4810-90f8-1384156aef9c">
      <Terms xmlns="http://schemas.microsoft.com/office/infopath/2007/PartnerControls"/>
    </m8e33537b7674da692212fa18e8ed18a>
    <Type_x0020_AV xmlns="b11a33f4-3502-4810-90f8-1384156aef9c">Jaarvergadering</Type_x0020_AV>
  </documentManagement>
</p:properties>
</file>

<file path=customXml/itemProps1.xml><?xml version="1.0" encoding="utf-8"?>
<ds:datastoreItem xmlns:ds="http://schemas.openxmlformats.org/officeDocument/2006/customXml" ds:itemID="{4FF48FBD-4872-48B9-8B42-AD99712F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fe689be8-4d57-4ab6-b2e8-2db86231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F83EF-79A1-42EF-A3B0-6C0534AA7A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F23009-9201-40AF-B307-59C98047E66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FA5FCDC-AE1E-4211-9BB1-10915B46D2B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689be8-4d57-4ab6-b2e8-2db86231e3aa"/>
    <ds:schemaRef ds:uri="b11a33f4-3502-4810-90f8-1384156ae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2026-06-16 AV Creat Services  - Ontwerp raadsbesluit agenda</vt:lpstr>
      <vt:lpstr/>
    </vt:vector>
  </TitlesOfParts>
  <Company>TMVW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2026-06-16 AV Creat Services  - Ontwerp raadsbesluit agenda</dc:title>
  <dc:creator>catherine meyvaert</dc:creator>
  <cp:lastModifiedBy>Lieve Van der Haegen</cp:lastModifiedBy>
  <cp:revision>2</cp:revision>
  <cp:lastPrinted>2026-02-25T10:50:00Z</cp:lastPrinted>
  <dcterms:created xsi:type="dcterms:W3CDTF">2026-04-01T08:47:00Z</dcterms:created>
  <dcterms:modified xsi:type="dcterms:W3CDTF">2026-04-01T08:47:00Z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0x0101006CA397B9F7A1524A84E4360E5D349FB000BBF57FC42981304AA1CED719C3FC096A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</Properties>
</file>